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9C" w:rsidRPr="00AA6188" w:rsidRDefault="00781C9C" w:rsidP="00FC386A">
      <w:pPr>
        <w:pStyle w:val="Heading2"/>
        <w:jc w:val="center"/>
        <w:rPr>
          <w:rFonts w:cs="Times New Roman"/>
        </w:rPr>
      </w:pPr>
      <w:r w:rsidRPr="00FC386A">
        <w:rPr>
          <w:rFonts w:cs="宋体" w:hint="eastAsia"/>
        </w:rPr>
        <w:t>齐商银行</w:t>
      </w:r>
      <w:r>
        <w:rPr>
          <w:rFonts w:cs="宋体" w:hint="eastAsia"/>
        </w:rPr>
        <w:t>智能印章管理</w:t>
      </w:r>
      <w:r w:rsidRPr="00C43918">
        <w:rPr>
          <w:rFonts w:cs="宋体" w:hint="eastAsia"/>
        </w:rPr>
        <w:t>系统</w:t>
      </w:r>
      <w:r w:rsidRPr="00FC386A">
        <w:rPr>
          <w:rFonts w:cs="宋体" w:hint="eastAsia"/>
        </w:rPr>
        <w:t>招标</w:t>
      </w:r>
      <w:r>
        <w:rPr>
          <w:rFonts w:cs="宋体" w:hint="eastAsia"/>
        </w:rPr>
        <w:t>公告</w:t>
      </w:r>
    </w:p>
    <w:p w:rsidR="00781C9C" w:rsidRPr="0083656A" w:rsidRDefault="00781C9C">
      <w:pPr>
        <w:widowControl/>
        <w:jc w:val="left"/>
        <w:rPr>
          <w:rFonts w:cs="Times New Roman"/>
        </w:rPr>
      </w:pPr>
    </w:p>
    <w:p w:rsidR="00781C9C" w:rsidRPr="00A01316" w:rsidRDefault="00781C9C" w:rsidP="0075759E">
      <w:pPr>
        <w:jc w:val="center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附件：</w:t>
      </w:r>
      <w:r w:rsidRPr="00A01316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齐商银行项目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招标</w:t>
      </w:r>
      <w:r w:rsidRPr="00A01316"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5720"/>
      </w:tblGrid>
      <w:tr w:rsidR="00781C9C" w:rsidRPr="00D04261">
        <w:trPr>
          <w:trHeight w:val="1063"/>
        </w:trPr>
        <w:tc>
          <w:tcPr>
            <w:tcW w:w="2802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Times New Roman" w:hint="eastAsia"/>
                <w:sz w:val="30"/>
                <w:szCs w:val="30"/>
              </w:rPr>
              <w:t>项目名称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>
              <w:rPr>
                <w:rFonts w:ascii="仿宋_GB2312" w:eastAsia="仿宋_GB2312" w:cs="Times New Roman" w:hint="eastAsia"/>
                <w:sz w:val="30"/>
                <w:szCs w:val="30"/>
              </w:rPr>
              <w:t>齐商银行</w:t>
            </w:r>
            <w:r w:rsidRPr="00AB568D">
              <w:rPr>
                <w:rFonts w:ascii="仿宋_GB2312" w:eastAsia="仿宋_GB2312" w:cs="Times New Roman" w:hint="eastAsia"/>
                <w:sz w:val="30"/>
                <w:szCs w:val="30"/>
              </w:rPr>
              <w:t>智能印章管理系统</w:t>
            </w:r>
          </w:p>
        </w:tc>
      </w:tr>
      <w:tr w:rsidR="00781C9C" w:rsidRPr="00D04261">
        <w:trPr>
          <w:trHeight w:val="1063"/>
        </w:trPr>
        <w:tc>
          <w:tcPr>
            <w:tcW w:w="2802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D04261">
              <w:rPr>
                <w:rFonts w:ascii="仿宋_GB2312" w:eastAsia="仿宋_GB2312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781C9C" w:rsidRPr="00D04261">
        <w:trPr>
          <w:trHeight w:val="1003"/>
        </w:trPr>
        <w:tc>
          <w:tcPr>
            <w:tcW w:w="2802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D04261">
              <w:rPr>
                <w:rFonts w:ascii="仿宋_GB2312" w:eastAsia="仿宋_GB2312" w:cs="仿宋_GB2312" w:hint="eastAsia"/>
                <w:sz w:val="30"/>
                <w:szCs w:val="30"/>
              </w:rPr>
              <w:t>联系人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及联系方式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781C9C" w:rsidRPr="00D04261">
        <w:trPr>
          <w:trHeight w:val="2537"/>
        </w:trPr>
        <w:tc>
          <w:tcPr>
            <w:tcW w:w="2802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D04261">
              <w:rPr>
                <w:rFonts w:ascii="仿宋_GB2312" w:eastAsia="仿宋_GB2312" w:cs="仿宋_GB2312" w:hint="eastAsia"/>
                <w:sz w:val="30"/>
                <w:szCs w:val="30"/>
              </w:rPr>
              <w:t>公司简介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781C9C" w:rsidRPr="00D04261">
        <w:trPr>
          <w:trHeight w:val="3106"/>
        </w:trPr>
        <w:tc>
          <w:tcPr>
            <w:tcW w:w="2802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D04261">
              <w:rPr>
                <w:rFonts w:ascii="仿宋_GB2312" w:eastAsia="仿宋_GB2312" w:cs="仿宋_GB2312" w:hint="eastAsia"/>
                <w:sz w:val="30"/>
                <w:szCs w:val="30"/>
              </w:rPr>
              <w:t>公司有效资质</w:t>
            </w:r>
            <w:r w:rsidRPr="00ED05EC">
              <w:rPr>
                <w:rFonts w:ascii="仿宋_GB2312" w:eastAsia="仿宋_GB2312" w:cs="仿宋_GB2312" w:hint="eastAsia"/>
                <w:sz w:val="30"/>
                <w:szCs w:val="30"/>
              </w:rPr>
              <w:t>（含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CMMI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、技术专利和</w:t>
            </w:r>
            <w:r w:rsidRPr="00ED05EC">
              <w:rPr>
                <w:rFonts w:ascii="仿宋_GB2312" w:eastAsia="仿宋_GB2312" w:cs="仿宋_GB2312" w:hint="eastAsia"/>
                <w:sz w:val="30"/>
                <w:szCs w:val="30"/>
              </w:rPr>
              <w:t>软件版权证明）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  <w:tr w:rsidR="00781C9C" w:rsidRPr="00D04261">
        <w:trPr>
          <w:trHeight w:val="2249"/>
        </w:trPr>
        <w:tc>
          <w:tcPr>
            <w:tcW w:w="2802" w:type="dxa"/>
            <w:vAlign w:val="center"/>
          </w:tcPr>
          <w:p w:rsidR="00781C9C" w:rsidRPr="00D04261" w:rsidRDefault="00781C9C" w:rsidP="00AB568D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D04261">
              <w:rPr>
                <w:rFonts w:ascii="仿宋_GB2312" w:eastAsia="仿宋_GB2312" w:cs="仿宋_GB2312" w:hint="eastAsia"/>
                <w:sz w:val="30"/>
                <w:szCs w:val="30"/>
              </w:rPr>
              <w:t>其他说明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2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年内实施案例）</w:t>
            </w:r>
          </w:p>
        </w:tc>
        <w:tc>
          <w:tcPr>
            <w:tcW w:w="5720" w:type="dxa"/>
            <w:vAlign w:val="center"/>
          </w:tcPr>
          <w:p w:rsidR="00781C9C" w:rsidRPr="00D04261" w:rsidRDefault="00781C9C" w:rsidP="00D04261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</w:p>
        </w:tc>
      </w:tr>
    </w:tbl>
    <w:p w:rsidR="00781C9C" w:rsidRDefault="00781C9C" w:rsidP="0075759E">
      <w:pPr>
        <w:jc w:val="center"/>
        <w:rPr>
          <w:rFonts w:cs="Times New Roman"/>
        </w:rPr>
      </w:pPr>
    </w:p>
    <w:p w:rsidR="00781C9C" w:rsidRDefault="00781C9C" w:rsidP="00352A16">
      <w:pPr>
        <w:widowControl/>
        <w:spacing w:line="390" w:lineRule="atLeast"/>
        <w:ind w:firstLineChars="200" w:firstLine="31680"/>
        <w:jc w:val="left"/>
        <w:rPr>
          <w:rFonts w:cs="Times New Roman"/>
        </w:rPr>
      </w:pPr>
    </w:p>
    <w:sectPr w:rsidR="00781C9C" w:rsidSect="008F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9C" w:rsidRDefault="00781C9C" w:rsidP="00D95F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81C9C" w:rsidRDefault="00781C9C" w:rsidP="00D95F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9C" w:rsidRDefault="00781C9C" w:rsidP="00D95F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81C9C" w:rsidRDefault="00781C9C" w:rsidP="00D95F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67D3"/>
    <w:multiLevelType w:val="hybridMultilevel"/>
    <w:tmpl w:val="3716CA74"/>
    <w:lvl w:ilvl="0" w:tplc="E0A252C2">
      <w:start w:val="1"/>
      <w:numFmt w:val="japaneseCounting"/>
      <w:lvlText w:val="%1、"/>
      <w:lvlJc w:val="left"/>
      <w:pPr>
        <w:ind w:left="123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960"/>
    <w:rsid w:val="000515F6"/>
    <w:rsid w:val="00070E8C"/>
    <w:rsid w:val="000C5F3C"/>
    <w:rsid w:val="000E23E5"/>
    <w:rsid w:val="0012730E"/>
    <w:rsid w:val="0014113D"/>
    <w:rsid w:val="00153ABC"/>
    <w:rsid w:val="001743F0"/>
    <w:rsid w:val="001F3A79"/>
    <w:rsid w:val="001F3A93"/>
    <w:rsid w:val="001F3B80"/>
    <w:rsid w:val="00203CC8"/>
    <w:rsid w:val="00217816"/>
    <w:rsid w:val="00222069"/>
    <w:rsid w:val="00294438"/>
    <w:rsid w:val="0029563D"/>
    <w:rsid w:val="00335916"/>
    <w:rsid w:val="003515B5"/>
    <w:rsid w:val="00352A16"/>
    <w:rsid w:val="003F0338"/>
    <w:rsid w:val="003F6A01"/>
    <w:rsid w:val="00400C52"/>
    <w:rsid w:val="004216E3"/>
    <w:rsid w:val="00451B99"/>
    <w:rsid w:val="00456CAC"/>
    <w:rsid w:val="0047793A"/>
    <w:rsid w:val="00483863"/>
    <w:rsid w:val="004A4F0D"/>
    <w:rsid w:val="005530D2"/>
    <w:rsid w:val="005616BD"/>
    <w:rsid w:val="005D4DA8"/>
    <w:rsid w:val="005E5BDB"/>
    <w:rsid w:val="005F610A"/>
    <w:rsid w:val="00601646"/>
    <w:rsid w:val="0062569A"/>
    <w:rsid w:val="00626B5F"/>
    <w:rsid w:val="006845D6"/>
    <w:rsid w:val="006A4ADF"/>
    <w:rsid w:val="006A7C30"/>
    <w:rsid w:val="006C0354"/>
    <w:rsid w:val="006E6324"/>
    <w:rsid w:val="007109B7"/>
    <w:rsid w:val="00714BFD"/>
    <w:rsid w:val="00723385"/>
    <w:rsid w:val="0075759E"/>
    <w:rsid w:val="00781C9C"/>
    <w:rsid w:val="0079382B"/>
    <w:rsid w:val="007D090C"/>
    <w:rsid w:val="0083656A"/>
    <w:rsid w:val="008C3CC9"/>
    <w:rsid w:val="008F463E"/>
    <w:rsid w:val="009157C6"/>
    <w:rsid w:val="00942CBD"/>
    <w:rsid w:val="009A2E4F"/>
    <w:rsid w:val="009E1D7D"/>
    <w:rsid w:val="00A01316"/>
    <w:rsid w:val="00A35965"/>
    <w:rsid w:val="00A4331D"/>
    <w:rsid w:val="00A4566A"/>
    <w:rsid w:val="00AA6188"/>
    <w:rsid w:val="00AA6AB5"/>
    <w:rsid w:val="00AA702F"/>
    <w:rsid w:val="00AB568D"/>
    <w:rsid w:val="00AC780C"/>
    <w:rsid w:val="00AE62BB"/>
    <w:rsid w:val="00B30742"/>
    <w:rsid w:val="00B860B2"/>
    <w:rsid w:val="00BB3D16"/>
    <w:rsid w:val="00BE1E61"/>
    <w:rsid w:val="00BE53B4"/>
    <w:rsid w:val="00C045ED"/>
    <w:rsid w:val="00C43918"/>
    <w:rsid w:val="00C625D9"/>
    <w:rsid w:val="00C65656"/>
    <w:rsid w:val="00C93960"/>
    <w:rsid w:val="00CA0033"/>
    <w:rsid w:val="00CA0AD8"/>
    <w:rsid w:val="00D04261"/>
    <w:rsid w:val="00D07BE0"/>
    <w:rsid w:val="00D24813"/>
    <w:rsid w:val="00D60944"/>
    <w:rsid w:val="00D95FB3"/>
    <w:rsid w:val="00DC7044"/>
    <w:rsid w:val="00DD3856"/>
    <w:rsid w:val="00DD7969"/>
    <w:rsid w:val="00DE3C27"/>
    <w:rsid w:val="00DE6403"/>
    <w:rsid w:val="00DE6F17"/>
    <w:rsid w:val="00DF12B1"/>
    <w:rsid w:val="00E626D3"/>
    <w:rsid w:val="00ED05EC"/>
    <w:rsid w:val="00ED325E"/>
    <w:rsid w:val="00EE2DAB"/>
    <w:rsid w:val="00F2399E"/>
    <w:rsid w:val="00F24E3B"/>
    <w:rsid w:val="00F5475D"/>
    <w:rsid w:val="00F81BC3"/>
    <w:rsid w:val="00FA59E7"/>
    <w:rsid w:val="00FB4717"/>
    <w:rsid w:val="00FC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3E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C386A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FC386A"/>
    <w:pPr>
      <w:widowControl/>
      <w:jc w:val="left"/>
      <w:outlineLvl w:val="2"/>
    </w:pPr>
    <w:rPr>
      <w:rFonts w:ascii="宋体" w:hAnsi="宋体" w:cs="宋体"/>
      <w:b/>
      <w:bCs/>
      <w:kern w:val="0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C386A"/>
    <w:rPr>
      <w:rFonts w:ascii="Cambria" w:eastAsia="宋体" w:hAnsi="Cambria" w:cs="Cambria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386A"/>
    <w:rPr>
      <w:rFonts w:ascii="宋体" w:eastAsia="宋体" w:hAnsi="宋体" w:cs="宋体"/>
      <w:b/>
      <w:bCs/>
      <w:kern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FC386A"/>
    <w:rPr>
      <w:rFonts w:cs="Times New Roman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D9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FB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FB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5759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730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30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BE1E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1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666666"/>
                            <w:right w:val="none" w:sz="0" w:space="0" w:color="auto"/>
                          </w:divBdr>
                          <w:divsChild>
                            <w:div w:id="131441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41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18</Words>
  <Characters>105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ZHT</dc:creator>
  <cp:keywords/>
  <dc:description/>
  <cp:lastModifiedBy>OEM</cp:lastModifiedBy>
  <cp:revision>12</cp:revision>
  <cp:lastPrinted>2017-03-22T01:45:00Z</cp:lastPrinted>
  <dcterms:created xsi:type="dcterms:W3CDTF">2017-04-26T02:40:00Z</dcterms:created>
  <dcterms:modified xsi:type="dcterms:W3CDTF">2017-04-28T02:00:00Z</dcterms:modified>
</cp:coreProperties>
</file>